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0EE1" w:rsidRPr="00597F3F" w:rsidRDefault="00AF0EE1" w:rsidP="00597F3F">
      <w:pPr>
        <w:pStyle w:val="Heading1"/>
        <w:spacing w:line="360" w:lineRule="auto"/>
        <w:jc w:val="center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浙大儿院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使用说明</w:t>
      </w:r>
    </w:p>
    <w:p w:rsidR="00AF0EE1" w:rsidRPr="00597F3F" w:rsidRDefault="00AF0EE1" w:rsidP="00597F3F">
      <w:pPr>
        <w:spacing w:line="360" w:lineRule="auto"/>
        <w:rPr>
          <w:rFonts w:ascii="宋体"/>
          <w:b/>
          <w:bCs/>
          <w:sz w:val="24"/>
        </w:rPr>
      </w:pPr>
      <w:r w:rsidRPr="00597F3F">
        <w:rPr>
          <w:rFonts w:ascii="宋体" w:hAnsi="宋体" w:hint="eastAsia"/>
          <w:b/>
          <w:bCs/>
          <w:sz w:val="24"/>
        </w:rPr>
        <w:t>下载安装：</w:t>
      </w:r>
    </w:p>
    <w:p w:rsidR="00AF0EE1" w:rsidRPr="00597F3F" w:rsidRDefault="00AF0EE1" w:rsidP="00597F3F"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扫描下方二维码进下载安装。</w:t>
      </w:r>
    </w:p>
    <w:p w:rsidR="00AF0EE1" w:rsidRPr="00597F3F" w:rsidRDefault="00AF0EE1" w:rsidP="00597F3F"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在相应的应用市场搜索。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int="eastAsi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1074-掌上儿院大众版-logo" style="width:169.5pt;height:169.5pt;visibility:visible">
            <v:imagedata r:id="rId7" o:title=""/>
          </v:shape>
        </w:pic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1</w:t>
      </w:r>
      <w:r w:rsidRPr="00597F3F">
        <w:rPr>
          <w:rFonts w:ascii="宋体" w:hAnsi="宋体" w:hint="eastAsia"/>
          <w:sz w:val="24"/>
        </w:rPr>
        <w:t>、注册账号并绑定就诊信息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使用“浙大儿院”需要先注册一个帐号：打开软件后，点击左下角“未登录”；再点击右上角的“免费注册”；输入手机号后点击“获取验证码”，将收到短讯验证码填入，再输入自己设定的密码，点击注册。即可完成注册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输入账户手机号和密码登录后，点击</w:t>
      </w:r>
      <w:r w:rsidRPr="00597F3F">
        <w:rPr>
          <w:rFonts w:ascii="宋体" w:hAnsi="宋体" w:hint="eastAsia"/>
          <w:color w:val="FF0000"/>
          <w:sz w:val="24"/>
        </w:rPr>
        <w:t>编辑个人资料</w:t>
      </w:r>
      <w:r w:rsidRPr="00597F3F">
        <w:rPr>
          <w:rFonts w:ascii="宋体" w:hAnsi="宋体" w:hint="eastAsia"/>
          <w:sz w:val="24"/>
        </w:rPr>
        <w:t>，输入基本信息：姓名、性别。挂号信息：地址，身份证号，</w:t>
      </w:r>
      <w:r w:rsidRPr="00597F3F">
        <w:rPr>
          <w:rFonts w:ascii="宋体" w:hAnsi="宋体" w:hint="eastAsia"/>
          <w:sz w:val="24"/>
          <w:highlight w:val="yellow"/>
        </w:rPr>
        <w:t>和就诊卡号</w:t>
      </w:r>
      <w:r w:rsidRPr="00597F3F">
        <w:rPr>
          <w:rFonts w:ascii="宋体" w:hAnsi="宋体" w:hint="eastAsia"/>
          <w:sz w:val="24"/>
        </w:rPr>
        <w:t>，点击提交即可完成就诊信息绑定。如果没有浙大儿院的就诊卡，携带身份证到门诊一楼窗口办理。绑定后才能进行预约挂号和当日挂号。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b/>
          <w:bCs/>
          <w:sz w:val="24"/>
        </w:rPr>
        <w:t>绑定就诊卡：</w:t>
      </w:r>
      <w:r w:rsidRPr="00597F3F">
        <w:rPr>
          <w:rFonts w:ascii="宋体" w:hAnsi="宋体" w:hint="eastAsia"/>
          <w:sz w:val="24"/>
        </w:rPr>
        <w:t>在个人中心里点击就诊卡管理，点击添加就诊卡，输入姓名和身份证号，点击确定即可。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2</w:t>
      </w:r>
      <w:r w:rsidRPr="00597F3F">
        <w:rPr>
          <w:rFonts w:ascii="宋体" w:hAnsi="宋体" w:hint="eastAsia"/>
          <w:sz w:val="24"/>
        </w:rPr>
        <w:t>、手机挂号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手机挂号提供预约挂号和当日实时挂号，分别为普通号和专家号。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浙大儿院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不仅开通了普通号、专家号实时挂号</w:t>
      </w:r>
      <w:r w:rsidRPr="00597F3F">
        <w:rPr>
          <w:rFonts w:ascii="宋体" w:hAnsi="宋体"/>
          <w:sz w:val="24"/>
        </w:rPr>
        <w:t>,</w:t>
      </w:r>
      <w:r w:rsidRPr="00597F3F">
        <w:rPr>
          <w:rFonts w:ascii="宋体" w:hAnsi="宋体" w:hint="eastAsia"/>
          <w:sz w:val="24"/>
        </w:rPr>
        <w:t>还有普通号预约，专家号预约，我们的宗旨是让您轻松挂号，并且挂“好”号，方便快捷又好使，节省时间又省去烦恼，告别排队挂号的时代。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 xml:space="preserve">2.1 </w:t>
      </w:r>
      <w:r w:rsidRPr="00597F3F">
        <w:rPr>
          <w:rFonts w:ascii="宋体" w:hAnsi="宋体" w:hint="eastAsia"/>
          <w:sz w:val="24"/>
        </w:rPr>
        <w:t>预约挂号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普通号预约：选择就诊卡，选择科室，选择时间段，在线付款，挂号成功。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专家号预约：选择就诊卡，选择科室，选择医生，选择时间段，在线付款，挂号成功。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2.2</w:t>
      </w:r>
      <w:r w:rsidRPr="00597F3F">
        <w:rPr>
          <w:rFonts w:ascii="宋体" w:hAnsi="宋体" w:hint="eastAsia"/>
          <w:sz w:val="24"/>
        </w:rPr>
        <w:t>当日挂号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普通号：选择就诊卡，选择科室，选择时间段，在线付款，挂号成功。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专家号预约：选择就诊卡，选择科室，选择医生，选择时间段，在线付款，挂号成功。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 w:hAnsi="宋体"/>
          <w:sz w:val="24"/>
        </w:rPr>
      </w:pPr>
      <w:r w:rsidRPr="00597F3F">
        <w:rPr>
          <w:rFonts w:ascii="宋体" w:hAnsi="宋体" w:hint="eastAsia"/>
          <w:sz w:val="24"/>
        </w:rPr>
        <w:t>可以登录</w:t>
      </w:r>
      <w:r w:rsidRPr="00597F3F">
        <w:rPr>
          <w:rFonts w:ascii="宋体" w:hAnsi="宋体"/>
          <w:sz w:val="24"/>
        </w:rPr>
        <w:t>-</w:t>
      </w:r>
      <w:r w:rsidRPr="00597F3F">
        <w:rPr>
          <w:rFonts w:ascii="宋体" w:hAnsi="宋体" w:hint="eastAsia"/>
          <w:sz w:val="24"/>
        </w:rPr>
        <w:t>个人中心</w:t>
      </w:r>
      <w:r w:rsidRPr="00597F3F">
        <w:rPr>
          <w:rFonts w:ascii="宋体" w:hAnsi="宋体"/>
          <w:sz w:val="24"/>
        </w:rPr>
        <w:t>-</w:t>
      </w:r>
      <w:r w:rsidRPr="00597F3F">
        <w:rPr>
          <w:rFonts w:ascii="宋体" w:hAnsi="宋体" w:hint="eastAsia"/>
          <w:sz w:val="24"/>
        </w:rPr>
        <w:t>我的预约记录</w:t>
      </w:r>
      <w:r w:rsidRPr="00597F3F">
        <w:rPr>
          <w:rFonts w:ascii="宋体" w:hAnsi="宋体"/>
          <w:sz w:val="24"/>
        </w:rPr>
        <w:t xml:space="preserve">  </w:t>
      </w:r>
      <w:r w:rsidRPr="00597F3F">
        <w:rPr>
          <w:rFonts w:ascii="宋体" w:hAnsi="宋体" w:hint="eastAsia"/>
          <w:sz w:val="24"/>
        </w:rPr>
        <w:t>进行</w:t>
      </w:r>
      <w:r w:rsidRPr="00597F3F">
        <w:rPr>
          <w:rFonts w:ascii="宋体" w:hAnsi="宋体" w:hint="eastAsia"/>
          <w:color w:val="FF0000"/>
          <w:sz w:val="24"/>
        </w:rPr>
        <w:t>查看挂号情况和取消预约挂号</w:t>
      </w:r>
      <w:r w:rsidRPr="00597F3F">
        <w:rPr>
          <w:rFonts w:ascii="宋体" w:hAnsi="宋体"/>
          <w:sz w:val="24"/>
        </w:rPr>
        <w:t xml:space="preserve"> </w:t>
      </w:r>
    </w:p>
    <w:p w:rsidR="00AF0EE1" w:rsidRPr="00597F3F" w:rsidRDefault="00AF0EE1" w:rsidP="00597F3F">
      <w:pPr>
        <w:spacing w:line="360" w:lineRule="auto"/>
        <w:rPr>
          <w:rFonts w:ascii="宋体" w:hAns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color w:val="FF0000"/>
          <w:sz w:val="24"/>
          <w:bdr w:val="single" w:sz="4" w:space="0" w:color="auto"/>
        </w:rPr>
      </w:pPr>
      <w:r w:rsidRPr="00597F3F">
        <w:rPr>
          <w:rFonts w:ascii="宋体" w:hAnsi="宋体" w:hint="eastAsia"/>
          <w:color w:val="FF0000"/>
          <w:sz w:val="24"/>
          <w:bdr w:val="single" w:sz="4" w:space="0" w:color="auto"/>
        </w:rPr>
        <w:t>注意事项：</w:t>
      </w:r>
      <w:r w:rsidRPr="00597F3F">
        <w:rPr>
          <w:rFonts w:ascii="宋体" w:hAnsi="宋体" w:hint="eastAsia"/>
          <w:sz w:val="24"/>
          <w:bdr w:val="single" w:sz="4" w:space="0" w:color="auto"/>
        </w:rPr>
        <w:t>预约挂号专家号和普通号提前三天。取消挂号：当日号请到窗口去取消。预约挂号，需要在</w:t>
      </w:r>
      <w:r w:rsidRPr="00597F3F">
        <w:rPr>
          <w:rFonts w:ascii="宋体" w:hAnsi="宋体"/>
          <w:sz w:val="24"/>
          <w:bdr w:val="single" w:sz="4" w:space="0" w:color="auto"/>
        </w:rPr>
        <w:t>APP</w:t>
      </w:r>
      <w:r w:rsidRPr="00597F3F">
        <w:rPr>
          <w:rFonts w:ascii="宋体" w:hAnsi="宋体" w:hint="eastAsia"/>
          <w:sz w:val="24"/>
          <w:bdr w:val="single" w:sz="4" w:space="0" w:color="auto"/>
        </w:rPr>
        <w:t>上在就诊日当天之前取消。</w:t>
      </w:r>
      <w:r w:rsidRPr="00597F3F">
        <w:rPr>
          <w:rFonts w:ascii="宋体" w:hAnsi="宋体" w:hint="eastAsia"/>
          <w:color w:val="FF0000"/>
          <w:sz w:val="24"/>
          <w:bdr w:val="single" w:sz="4" w:space="0" w:color="auto"/>
        </w:rPr>
        <w:t>挂号时间是几点开始，爽约次数大于或者等于</w:t>
      </w:r>
      <w:r w:rsidRPr="00597F3F">
        <w:rPr>
          <w:rFonts w:ascii="宋体" w:hAnsi="宋体"/>
          <w:color w:val="FF0000"/>
          <w:sz w:val="24"/>
          <w:bdr w:val="single" w:sz="4" w:space="0" w:color="auto"/>
        </w:rPr>
        <w:t>3</w:t>
      </w:r>
      <w:r w:rsidRPr="00597F3F">
        <w:rPr>
          <w:rFonts w:ascii="宋体" w:hAnsi="宋体" w:hint="eastAsia"/>
          <w:color w:val="FF0000"/>
          <w:sz w:val="24"/>
          <w:bdr w:val="single" w:sz="4" w:space="0" w:color="auto"/>
        </w:rPr>
        <w:t>次，</w:t>
      </w:r>
      <w:r w:rsidRPr="00597F3F">
        <w:rPr>
          <w:rFonts w:ascii="宋体" w:hAnsi="宋体"/>
          <w:color w:val="FF0000"/>
          <w:sz w:val="24"/>
          <w:bdr w:val="single" w:sz="4" w:space="0" w:color="auto"/>
        </w:rPr>
        <w:t>3</w:t>
      </w:r>
      <w:r w:rsidRPr="00597F3F">
        <w:rPr>
          <w:rFonts w:ascii="宋体" w:hAnsi="宋体" w:hint="eastAsia"/>
          <w:color w:val="FF0000"/>
          <w:sz w:val="24"/>
          <w:bdr w:val="single" w:sz="4" w:space="0" w:color="auto"/>
        </w:rPr>
        <w:t>个月内不再享受手机预约功能。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3</w:t>
      </w:r>
      <w:r w:rsidRPr="00597F3F">
        <w:rPr>
          <w:rFonts w:ascii="宋体" w:hAnsi="宋体" w:hint="eastAsia"/>
          <w:sz w:val="24"/>
        </w:rPr>
        <w:t>、排队叫号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用户可以通过选择主页面的排队叫号，查看自己的号子以及所挂科室当前叫号的情况。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4</w:t>
      </w:r>
      <w:r w:rsidRPr="00597F3F">
        <w:rPr>
          <w:rFonts w:ascii="宋体" w:hAnsi="宋体" w:hint="eastAsia"/>
          <w:sz w:val="24"/>
        </w:rPr>
        <w:t>、取报告单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可以随时查询您在本院的报告。可查询检查和体检报告单。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浙大儿院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提供</w:t>
      </w:r>
      <w:r w:rsidRPr="00597F3F">
        <w:rPr>
          <w:rFonts w:ascii="宋体" w:hAnsi="宋体" w:hint="eastAsia"/>
          <w:color w:val="FF0000"/>
          <w:sz w:val="24"/>
        </w:rPr>
        <w:t>半年以内</w:t>
      </w:r>
      <w:r w:rsidRPr="00597F3F">
        <w:rPr>
          <w:rFonts w:ascii="宋体" w:hAnsi="宋体" w:hint="eastAsia"/>
          <w:sz w:val="24"/>
        </w:rPr>
        <w:t>的报告单查询。一次性可以查询三个月以内的报告单。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查询方法：点击取报告单</w:t>
      </w:r>
      <w:r w:rsidRPr="00597F3F">
        <w:rPr>
          <w:rFonts w:ascii="宋体" w:hAnsi="宋体"/>
          <w:sz w:val="24"/>
        </w:rPr>
        <w:t>---</w:t>
      </w:r>
      <w:r w:rsidRPr="00597F3F">
        <w:rPr>
          <w:rFonts w:ascii="宋体" w:hAnsi="宋体" w:hint="eastAsia"/>
          <w:sz w:val="24"/>
        </w:rPr>
        <w:t>选择检查或者检验单</w:t>
      </w:r>
      <w:r w:rsidRPr="00597F3F">
        <w:rPr>
          <w:rFonts w:ascii="宋体" w:hAnsi="宋体"/>
          <w:sz w:val="24"/>
        </w:rPr>
        <w:t>--</w:t>
      </w:r>
      <w:r w:rsidRPr="00597F3F">
        <w:rPr>
          <w:rFonts w:ascii="宋体" w:hAnsi="宋体" w:hint="eastAsia"/>
          <w:sz w:val="24"/>
        </w:rPr>
        <w:t>输入卡号</w:t>
      </w:r>
      <w:r w:rsidRPr="00597F3F">
        <w:rPr>
          <w:rFonts w:ascii="宋体" w:hAnsi="宋体"/>
          <w:sz w:val="24"/>
        </w:rPr>
        <w:t>--</w:t>
      </w:r>
      <w:r w:rsidRPr="00597F3F">
        <w:rPr>
          <w:rFonts w:ascii="宋体" w:hAnsi="宋体" w:hint="eastAsia"/>
          <w:sz w:val="24"/>
        </w:rPr>
        <w:t>选择门诊病人或者住院病人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选择开始和结束时间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点击查找。即可查看检查或者检验单详情。如果您对报告单项目有疑问，</w:t>
      </w:r>
      <w:r w:rsidRPr="00597F3F">
        <w:rPr>
          <w:rFonts w:ascii="宋体" w:hAnsi="宋体" w:hint="eastAsia"/>
          <w:sz w:val="24"/>
          <w:bdr w:val="single" w:sz="4" w:space="0" w:color="auto"/>
        </w:rPr>
        <w:t>可以在“健康百科”的“化验单解读”中进行查询。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5</w:t>
      </w:r>
      <w:r w:rsidRPr="00597F3F">
        <w:rPr>
          <w:rFonts w:ascii="宋体" w:hAnsi="宋体" w:hint="eastAsia"/>
          <w:sz w:val="24"/>
        </w:rPr>
        <w:t>、费用查询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浙大儿院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支持手机在线支付就诊费用，更加节省您在看病就诊整个过程中的排队等候时间，轻松搞定整个就医过程。</w:t>
      </w:r>
    </w:p>
    <w:p w:rsidR="00AF0EE1" w:rsidRPr="00597F3F" w:rsidRDefault="00AF0EE1" w:rsidP="00597F3F">
      <w:pPr>
        <w:spacing w:line="360" w:lineRule="auto"/>
        <w:rPr>
          <w:rFonts w:ascii="宋体"/>
          <w:color w:val="FF0000"/>
          <w:sz w:val="24"/>
        </w:rPr>
      </w:pPr>
      <w:r w:rsidRPr="00597F3F">
        <w:rPr>
          <w:rFonts w:ascii="宋体" w:hAnsi="宋体" w:hint="eastAsia"/>
          <w:b/>
          <w:bCs/>
          <w:sz w:val="24"/>
        </w:rPr>
        <w:t>使用方法：</w:t>
      </w:r>
      <w:r w:rsidRPr="00597F3F">
        <w:rPr>
          <w:rFonts w:ascii="宋体" w:hAnsi="宋体" w:hint="eastAsia"/>
          <w:sz w:val="24"/>
        </w:rPr>
        <w:t>点击主页面的费用查询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选择就诊卡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查看费用清单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点击一键支付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信息核对</w:t>
      </w:r>
      <w:r w:rsidRPr="00597F3F">
        <w:rPr>
          <w:rFonts w:ascii="宋体" w:hAnsi="宋体" w:hint="eastAsia"/>
          <w:color w:val="FF0000"/>
          <w:sz w:val="24"/>
        </w:rPr>
        <w:t>无误后点击确认支付</w:t>
      </w:r>
      <w:r w:rsidRPr="00597F3F">
        <w:rPr>
          <w:rFonts w:ascii="宋体" w:hAnsi="宋体"/>
          <w:color w:val="FF0000"/>
          <w:sz w:val="24"/>
        </w:rPr>
        <w:t>——</w:t>
      </w:r>
      <w:r w:rsidRPr="00597F3F">
        <w:rPr>
          <w:rFonts w:ascii="宋体" w:hAnsi="宋体" w:hint="eastAsia"/>
          <w:color w:val="FF0000"/>
          <w:sz w:val="24"/>
        </w:rPr>
        <w:t>页面出现自费提示</w:t>
      </w:r>
      <w:r w:rsidRPr="00597F3F">
        <w:rPr>
          <w:rFonts w:ascii="宋体" w:hAnsi="宋体"/>
          <w:color w:val="FF0000"/>
          <w:sz w:val="24"/>
        </w:rPr>
        <w:t>——</w:t>
      </w:r>
      <w:r w:rsidRPr="00597F3F">
        <w:rPr>
          <w:rFonts w:ascii="宋体" w:hAnsi="宋体" w:hint="eastAsia"/>
          <w:color w:val="FF0000"/>
          <w:sz w:val="24"/>
        </w:rPr>
        <w:t>付费成功后可查看诊间支付记录。</w:t>
      </w:r>
    </w:p>
    <w:p w:rsidR="00AF0EE1" w:rsidRPr="00597F3F" w:rsidRDefault="00AF0EE1" w:rsidP="00597F3F">
      <w:pPr>
        <w:spacing w:line="360" w:lineRule="auto"/>
        <w:rPr>
          <w:rFonts w:ascii="宋体"/>
          <w:color w:val="FF0000"/>
          <w:sz w:val="24"/>
        </w:rPr>
      </w:pPr>
      <w:r w:rsidRPr="00597F3F">
        <w:rPr>
          <w:rFonts w:ascii="宋体" w:hAnsi="宋体" w:hint="eastAsia"/>
          <w:color w:val="FF0000"/>
          <w:sz w:val="24"/>
        </w:rPr>
        <w:t>付完费后可在个人中心</w:t>
      </w:r>
      <w:r w:rsidRPr="00597F3F">
        <w:rPr>
          <w:rFonts w:ascii="宋体" w:hAnsi="宋体"/>
          <w:color w:val="FF0000"/>
          <w:sz w:val="24"/>
        </w:rPr>
        <w:t>—</w:t>
      </w:r>
      <w:r w:rsidRPr="00597F3F">
        <w:rPr>
          <w:rFonts w:ascii="宋体" w:hAnsi="宋体" w:hint="eastAsia"/>
          <w:color w:val="FF0000"/>
          <w:sz w:val="24"/>
        </w:rPr>
        <w:t>诊间支付记录查看总的费用，取药，检查以及检验的地址。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6</w:t>
      </w:r>
      <w:r w:rsidRPr="00597F3F">
        <w:rPr>
          <w:rFonts w:ascii="宋体" w:hAnsi="宋体" w:hint="eastAsia"/>
          <w:sz w:val="24"/>
        </w:rPr>
        <w:t>、科室医生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全面展现医院科室医生，包含了医生擅长疾病、门诊时间、门诊地点以及挂号费用等，帮您轻松了解排班信息。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b/>
          <w:bCs/>
          <w:sz w:val="24"/>
        </w:rPr>
        <w:t>使用方法：</w:t>
      </w:r>
      <w:r w:rsidRPr="00597F3F">
        <w:rPr>
          <w:rFonts w:ascii="宋体" w:hAnsi="宋体" w:hint="eastAsia"/>
          <w:sz w:val="24"/>
        </w:rPr>
        <w:t>点击科室医生，可输入医生姓名直接查看医生简介，或者选择科室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目前在岗专家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点击相应医生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看下医生详细。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7</w:t>
      </w:r>
      <w:r w:rsidRPr="00597F3F">
        <w:rPr>
          <w:rFonts w:ascii="宋体" w:hAnsi="宋体" w:hint="eastAsia"/>
          <w:sz w:val="24"/>
        </w:rPr>
        <w:t>、智能导诊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模拟医生问诊，并根据标准化的临床问诊为您初步完分诊，初步诊断疾病，推荐到相关科室。您设置好年龄、性别之后，点击人体图上相应部分，选择症状、伴随症状、病史记录等信息，查看可能疾病，即可完成智能分诊。再选择可能患有疾病，点击推荐科室进行挂号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b/>
          <w:bCs/>
          <w:sz w:val="24"/>
        </w:rPr>
        <w:t>使用方法：</w:t>
      </w:r>
      <w:r w:rsidRPr="00597F3F">
        <w:rPr>
          <w:rFonts w:ascii="宋体" w:hAnsi="宋体" w:hint="eastAsia"/>
          <w:sz w:val="24"/>
        </w:rPr>
        <w:t>选择性别和年龄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点击人体图上相应的不舒适的位置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选择症状、伴随症状、病史记录等信息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查看到“可能疾病”和“推荐科室”。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8</w:t>
      </w:r>
      <w:r w:rsidRPr="00597F3F">
        <w:rPr>
          <w:rFonts w:ascii="宋体" w:hAnsi="宋体" w:hint="eastAsia"/>
          <w:sz w:val="24"/>
        </w:rPr>
        <w:t>、医院导航</w:t>
      </w:r>
    </w:p>
    <w:p w:rsidR="00AF0EE1" w:rsidRPr="00597F3F" w:rsidRDefault="00AF0EE1" w:rsidP="00597F3F">
      <w:pPr>
        <w:spacing w:line="360" w:lineRule="auto"/>
        <w:rPr>
          <w:rFonts w:ascii="宋体"/>
          <w:b/>
          <w:bCs/>
          <w:sz w:val="24"/>
        </w:rPr>
      </w:pPr>
      <w:r w:rsidRPr="00597F3F">
        <w:rPr>
          <w:rFonts w:ascii="宋体" w:hAnsi="宋体" w:hint="eastAsia"/>
          <w:sz w:val="24"/>
        </w:rPr>
        <w:t>医院介绍：包含医院交通、官方网站链接、联系电话、特色科室和医院介绍等内容。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地图导航：可以让您即时获取去医院的公交、驾车线路，并完成一键导航。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楼层导航：让您在医院里，动动手即可找到想要去的科室或做检查的地方。使用方法：点击楼层导航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再点击相应大楼</w:t>
      </w:r>
      <w:r w:rsidRPr="00597F3F">
        <w:rPr>
          <w:rFonts w:ascii="宋体" w:hAnsi="宋体"/>
          <w:sz w:val="24"/>
        </w:rPr>
        <w:t>——</w:t>
      </w:r>
      <w:r w:rsidRPr="00597F3F">
        <w:rPr>
          <w:rFonts w:ascii="宋体" w:hAnsi="宋体" w:hint="eastAsia"/>
          <w:sz w:val="24"/>
        </w:rPr>
        <w:t>查看各楼层信息（科室相应楼层）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周边商户：为您提供了医院周边药店、酒店、银行、加油站等信息。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9</w:t>
      </w:r>
      <w:r w:rsidRPr="00597F3F">
        <w:rPr>
          <w:rFonts w:ascii="宋体" w:hAnsi="宋体" w:hint="eastAsia"/>
          <w:sz w:val="24"/>
        </w:rPr>
        <w:t>、健康百科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1</w:t>
      </w:r>
      <w:r w:rsidRPr="00597F3F">
        <w:rPr>
          <w:rFonts w:ascii="宋体" w:hAnsi="宋体" w:hint="eastAsia"/>
          <w:sz w:val="24"/>
        </w:rPr>
        <w:t>、疾病库：可通过搜索的方式或根据常见疾病、发病部位、所属科室三个目录查找疾病。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2</w:t>
      </w:r>
      <w:r w:rsidRPr="00597F3F">
        <w:rPr>
          <w:rFonts w:ascii="宋体" w:hAnsi="宋体" w:hint="eastAsia"/>
          <w:sz w:val="24"/>
        </w:rPr>
        <w:t>、药物库：可通过搜索的方式或药物分类查找药物。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3</w:t>
      </w:r>
      <w:r w:rsidRPr="00597F3F">
        <w:rPr>
          <w:rFonts w:ascii="宋体" w:hAnsi="宋体" w:hint="eastAsia"/>
          <w:sz w:val="24"/>
        </w:rPr>
        <w:t>、急救库：包含各类急救医学知识。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4</w:t>
      </w:r>
      <w:r w:rsidRPr="00597F3F">
        <w:rPr>
          <w:rFonts w:ascii="宋体" w:hAnsi="宋体" w:hint="eastAsia"/>
          <w:sz w:val="24"/>
        </w:rPr>
        <w:t>、化验单解读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5</w:t>
      </w:r>
      <w:r w:rsidRPr="00597F3F">
        <w:rPr>
          <w:rFonts w:ascii="宋体" w:hAnsi="宋体" w:hint="eastAsia"/>
          <w:sz w:val="24"/>
        </w:rPr>
        <w:t>、疫苗接种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6</w:t>
      </w:r>
      <w:r w:rsidRPr="00597F3F">
        <w:rPr>
          <w:rFonts w:ascii="宋体" w:hAnsi="宋体" w:hint="eastAsia"/>
          <w:sz w:val="24"/>
        </w:rPr>
        <w:t>、健康小工具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10</w:t>
      </w:r>
      <w:r w:rsidRPr="00597F3F">
        <w:rPr>
          <w:rFonts w:ascii="宋体" w:hAnsi="宋体" w:hint="eastAsia"/>
          <w:sz w:val="24"/>
        </w:rPr>
        <w:t>、健康资讯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包括健康专题，疾病防治，热点新闻，饮食保健，健康美容，妇婴保健，中医中药，心理健康共八个专题的知识。</w:t>
      </w:r>
    </w:p>
    <w:p w:rsidR="00AF0EE1" w:rsidRPr="00597F3F" w:rsidRDefault="00AF0EE1" w:rsidP="00597F3F">
      <w:pPr>
        <w:pStyle w:val="Heading3"/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11</w:t>
      </w:r>
      <w:r w:rsidRPr="00597F3F">
        <w:rPr>
          <w:rFonts w:ascii="宋体" w:hAnsi="宋体" w:hint="eastAsia"/>
          <w:sz w:val="24"/>
        </w:rPr>
        <w:t>、就医指南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涵盖门诊流程、滨江院区住院流程，预约挂号流程，门急诊服务时间，门诊便民服务，医银“一卡通”自助服务机等多个问题的解答。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b/>
          <w:bCs/>
          <w:color w:val="FF0000"/>
          <w:sz w:val="24"/>
        </w:rPr>
      </w:pPr>
      <w:r w:rsidRPr="00597F3F">
        <w:rPr>
          <w:rFonts w:ascii="宋体" w:hAnsi="宋体" w:hint="eastAsia"/>
          <w:b/>
          <w:bCs/>
          <w:color w:val="FF0000"/>
          <w:sz w:val="24"/>
        </w:rPr>
        <w:t>注意事项：</w:t>
      </w:r>
    </w:p>
    <w:p w:rsidR="00AF0EE1" w:rsidRPr="00597F3F" w:rsidRDefault="00AF0EE1" w:rsidP="00597F3F">
      <w:pPr>
        <w:spacing w:line="360" w:lineRule="auto"/>
        <w:rPr>
          <w:rFonts w:ascii="宋体"/>
          <w:b/>
          <w:bCs/>
          <w:color w:val="FF0000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b/>
          <w:bCs/>
          <w:color w:val="FF0000"/>
          <w:sz w:val="24"/>
        </w:rPr>
      </w:pPr>
      <w:r w:rsidRPr="00597F3F">
        <w:rPr>
          <w:rFonts w:ascii="宋体" w:hAnsi="宋体" w:hint="eastAsia"/>
          <w:b/>
          <w:bCs/>
          <w:color w:val="FF0000"/>
          <w:sz w:val="24"/>
        </w:rPr>
        <w:t>挂号：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1</w:t>
      </w:r>
      <w:r w:rsidRPr="00597F3F">
        <w:rPr>
          <w:rFonts w:ascii="宋体" w:hAnsi="宋体" w:hint="eastAsia"/>
          <w:sz w:val="24"/>
        </w:rPr>
        <w:t>、预约成功后患儿姓名、性别，身份证号码不能更改。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2</w:t>
      </w:r>
      <w:r w:rsidRPr="00597F3F">
        <w:rPr>
          <w:rFonts w:ascii="宋体" w:hAnsi="宋体" w:hint="eastAsia"/>
          <w:sz w:val="24"/>
        </w:rPr>
        <w:t>、病人爽约次数大于等于</w:t>
      </w:r>
      <w:r w:rsidRPr="00597F3F">
        <w:rPr>
          <w:rFonts w:ascii="宋体" w:hAnsi="宋体"/>
          <w:sz w:val="24"/>
        </w:rPr>
        <w:t>3</w:t>
      </w:r>
      <w:r w:rsidRPr="00597F3F">
        <w:rPr>
          <w:rFonts w:ascii="宋体" w:hAnsi="宋体" w:hint="eastAsia"/>
          <w:sz w:val="24"/>
        </w:rPr>
        <w:t>次，</w:t>
      </w:r>
      <w:r w:rsidRPr="00597F3F">
        <w:rPr>
          <w:rFonts w:ascii="宋体" w:hAnsi="宋体"/>
          <w:sz w:val="24"/>
        </w:rPr>
        <w:t>3</w:t>
      </w:r>
      <w:r w:rsidRPr="00597F3F">
        <w:rPr>
          <w:rFonts w:ascii="宋体" w:hAnsi="宋体" w:hint="eastAsia"/>
          <w:sz w:val="24"/>
        </w:rPr>
        <w:t>个月内不再享受手机预约功能。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3</w:t>
      </w:r>
      <w:r w:rsidRPr="00597F3F">
        <w:rPr>
          <w:rFonts w:ascii="宋体" w:hAnsi="宋体" w:hint="eastAsia"/>
          <w:sz w:val="24"/>
        </w:rPr>
        <w:t>、挂号成功后直接去相应科室，凭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里的“个人中心”“手机预约记录”详情进行就诊。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4</w:t>
      </w:r>
      <w:r w:rsidRPr="00597F3F">
        <w:rPr>
          <w:rFonts w:ascii="宋体" w:hAnsi="宋体" w:hint="eastAsia"/>
          <w:sz w:val="24"/>
        </w:rPr>
        <w:t>、专家号和普通号预约提前三天，早上七点开始放号。当日挂号是早上七点半。</w:t>
      </w:r>
      <w:bookmarkStart w:id="0" w:name="_GoBack"/>
      <w:bookmarkEnd w:id="0"/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5</w:t>
      </w:r>
      <w:r w:rsidRPr="00597F3F">
        <w:rPr>
          <w:rFonts w:ascii="宋体" w:hAnsi="宋体" w:hint="eastAsia"/>
          <w:sz w:val="24"/>
        </w:rPr>
        <w:t>、挂号成功后可在个人中心我的预约记录里查询挂号记录或取消预约。</w:t>
      </w:r>
      <w:r w:rsidRPr="00597F3F">
        <w:rPr>
          <w:rFonts w:ascii="宋体" w:hAnsi="宋体" w:hint="eastAsia"/>
          <w:sz w:val="24"/>
          <w:highlight w:val="yellow"/>
        </w:rPr>
        <w:t>本手机软件不支持当天线上取消预约退费，如需取消预约请到医院窗口办理并退费。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6</w:t>
      </w:r>
      <w:r w:rsidRPr="00597F3F">
        <w:rPr>
          <w:rFonts w:ascii="宋体" w:hAnsi="宋体" w:hint="eastAsia"/>
          <w:sz w:val="24"/>
        </w:rPr>
        <w:t>、线上预约、挂号、支付功能仅针对自费患者服务，不涉及医保付费，</w:t>
      </w:r>
      <w:r w:rsidRPr="00597F3F">
        <w:rPr>
          <w:rFonts w:ascii="宋体" w:hAnsi="宋体" w:hint="eastAsia"/>
          <w:sz w:val="24"/>
          <w:highlight w:val="yellow"/>
        </w:rPr>
        <w:t>医保患者付费请到医院窗口办理。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7</w:t>
      </w:r>
      <w:r w:rsidRPr="00597F3F">
        <w:rPr>
          <w:rFonts w:ascii="宋体" w:hAnsi="宋体" w:hint="eastAsia"/>
          <w:sz w:val="24"/>
        </w:rPr>
        <w:t>、如预约的专家因特殊情况当天不能出诊，医院将安排同级同专科的专家出诊。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8</w:t>
      </w:r>
      <w:r w:rsidRPr="00597F3F">
        <w:rPr>
          <w:rFonts w:ascii="宋体" w:hAnsi="宋体" w:hint="eastAsia"/>
          <w:sz w:val="24"/>
        </w:rPr>
        <w:t>、挂号付费完成后凭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里的预约记录直接去医院相应科室就诊。可通过排队叫号查看当前叫号情况，及时到医院就诊。如迟到将退回</w:t>
      </w:r>
      <w:r w:rsidRPr="00597F3F">
        <w:rPr>
          <w:rFonts w:ascii="宋体" w:hAnsi="宋体"/>
          <w:sz w:val="24"/>
        </w:rPr>
        <w:t>5</w:t>
      </w:r>
      <w:r w:rsidRPr="00597F3F">
        <w:rPr>
          <w:rFonts w:ascii="宋体" w:hAnsi="宋体" w:hint="eastAsia"/>
          <w:sz w:val="24"/>
        </w:rPr>
        <w:t>位重新排队就诊并请服从现场工作人员安排。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b/>
          <w:bCs/>
          <w:color w:val="FF0000"/>
          <w:sz w:val="24"/>
        </w:rPr>
      </w:pPr>
      <w:r w:rsidRPr="00597F3F">
        <w:rPr>
          <w:rFonts w:ascii="宋体" w:hAnsi="宋体" w:hint="eastAsia"/>
          <w:b/>
          <w:bCs/>
          <w:color w:val="FF0000"/>
          <w:sz w:val="24"/>
        </w:rPr>
        <w:t>看病凭证：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挂号成功后直接去相应科室，凭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里的“个人中心”“手机预约记录”详情进行就诊。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b/>
          <w:bCs/>
          <w:color w:val="FF0000"/>
          <w:sz w:val="24"/>
        </w:rPr>
      </w:pPr>
      <w:r w:rsidRPr="00597F3F">
        <w:rPr>
          <w:rFonts w:ascii="宋体" w:hAnsi="宋体" w:hint="eastAsia"/>
          <w:b/>
          <w:bCs/>
          <w:color w:val="FF0000"/>
          <w:sz w:val="24"/>
        </w:rPr>
        <w:t>付费：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  <w:r w:rsidRPr="00597F3F">
        <w:rPr>
          <w:rFonts w:ascii="宋体" w:hAnsi="宋体"/>
          <w:sz w:val="24"/>
        </w:rPr>
        <w:t>1</w:t>
      </w:r>
      <w:r w:rsidRPr="00597F3F">
        <w:rPr>
          <w:rFonts w:ascii="宋体" w:hAnsi="宋体" w:hint="eastAsia"/>
          <w:sz w:val="24"/>
        </w:rPr>
        <w:t>、付费成功后凭</w:t>
      </w:r>
      <w:r w:rsidRPr="00597F3F">
        <w:rPr>
          <w:rFonts w:ascii="宋体" w:hAnsi="宋体"/>
          <w:sz w:val="24"/>
        </w:rPr>
        <w:t>APP</w:t>
      </w:r>
      <w:r w:rsidRPr="00597F3F">
        <w:rPr>
          <w:rFonts w:ascii="宋体" w:hAnsi="宋体" w:hint="eastAsia"/>
          <w:sz w:val="24"/>
        </w:rPr>
        <w:t>里的“个人中心”</w:t>
      </w:r>
      <w:r w:rsidRPr="00597F3F">
        <w:rPr>
          <w:rFonts w:ascii="宋体" w:hAnsi="宋体"/>
          <w:sz w:val="24"/>
        </w:rPr>
        <w:t>"</w:t>
      </w:r>
      <w:r w:rsidRPr="00597F3F">
        <w:rPr>
          <w:rFonts w:ascii="宋体" w:hAnsi="宋体" w:hint="eastAsia"/>
          <w:sz w:val="24"/>
        </w:rPr>
        <w:t>诊间支付记录</w:t>
      </w:r>
      <w:r w:rsidRPr="00597F3F">
        <w:rPr>
          <w:rFonts w:ascii="宋体" w:hAnsi="宋体"/>
          <w:sz w:val="24"/>
        </w:rPr>
        <w:t>"</w:t>
      </w:r>
      <w:r w:rsidRPr="00597F3F">
        <w:rPr>
          <w:rFonts w:ascii="宋体" w:hAnsi="宋体" w:hint="eastAsia"/>
          <w:sz w:val="24"/>
        </w:rPr>
        <w:t>记录到相应地方取药和检查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如需发票请到窗口打印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/>
          <w:b/>
          <w:bCs/>
          <w:color w:val="FF0000"/>
          <w:sz w:val="24"/>
        </w:rPr>
      </w:pPr>
      <w:r w:rsidRPr="00597F3F">
        <w:rPr>
          <w:rFonts w:ascii="宋体" w:hAnsi="宋体" w:hint="eastAsia"/>
          <w:b/>
          <w:bCs/>
          <w:color w:val="FF0000"/>
          <w:sz w:val="24"/>
        </w:rPr>
        <w:t>退费：</w:t>
      </w:r>
    </w:p>
    <w:p w:rsidR="00AF0EE1" w:rsidRPr="00597F3F" w:rsidRDefault="00AF0EE1" w:rsidP="00597F3F">
      <w:pPr>
        <w:numPr>
          <w:ilvl w:val="0"/>
          <w:numId w:val="3"/>
        </w:numPr>
        <w:spacing w:line="360" w:lineRule="auto"/>
        <w:rPr>
          <w:rFonts w:ascii="宋体"/>
          <w:sz w:val="24"/>
        </w:rPr>
      </w:pPr>
      <w:r w:rsidRPr="00597F3F">
        <w:rPr>
          <w:rFonts w:ascii="宋体" w:hAnsi="宋体" w:hint="eastAsia"/>
          <w:sz w:val="24"/>
        </w:rPr>
        <w:t>先到任意窗口去</w:t>
      </w:r>
      <w:r w:rsidRPr="00597F3F">
        <w:rPr>
          <w:rFonts w:ascii="宋体" w:hAnsi="宋体" w:hint="eastAsia"/>
          <w:sz w:val="24"/>
          <w:highlight w:val="yellow"/>
        </w:rPr>
        <w:t>打印发票</w:t>
      </w:r>
      <w:r w:rsidRPr="00597F3F">
        <w:rPr>
          <w:rFonts w:ascii="宋体" w:hAnsi="宋体" w:hint="eastAsia"/>
          <w:sz w:val="24"/>
        </w:rPr>
        <w:t>，去就诊医生处签字确认，再转到任意窗口进行退费。</w:t>
      </w:r>
    </w:p>
    <w:p w:rsidR="00AF0EE1" w:rsidRPr="00597F3F" w:rsidRDefault="00AF0EE1" w:rsidP="00597F3F">
      <w:pPr>
        <w:spacing w:line="360" w:lineRule="auto"/>
        <w:rPr>
          <w:rFonts w:ascii="宋体"/>
          <w:sz w:val="24"/>
        </w:rPr>
      </w:pPr>
    </w:p>
    <w:p w:rsidR="00AF0EE1" w:rsidRPr="00597F3F" w:rsidRDefault="00AF0EE1" w:rsidP="00597F3F">
      <w:pPr>
        <w:spacing w:line="360" w:lineRule="auto"/>
        <w:rPr>
          <w:rFonts w:ascii="宋体" w:hAnsi="宋体"/>
          <w:sz w:val="24"/>
        </w:rPr>
      </w:pPr>
      <w:r w:rsidRPr="00597F3F">
        <w:rPr>
          <w:rFonts w:ascii="宋体" w:hAnsi="宋体" w:hint="eastAsia"/>
          <w:sz w:val="24"/>
        </w:rPr>
        <w:t>客服电话：</w:t>
      </w:r>
      <w:r w:rsidRPr="00597F3F">
        <w:rPr>
          <w:rFonts w:ascii="宋体" w:hAnsi="宋体"/>
          <w:sz w:val="24"/>
        </w:rPr>
        <w:t>400—848—1766</w:t>
      </w:r>
    </w:p>
    <w:sectPr w:rsidR="00AF0EE1" w:rsidRPr="00597F3F" w:rsidSect="00A71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E1" w:rsidRDefault="00AF0EE1">
      <w:r>
        <w:separator/>
      </w:r>
    </w:p>
  </w:endnote>
  <w:endnote w:type="continuationSeparator" w:id="0">
    <w:p w:rsidR="00AF0EE1" w:rsidRDefault="00AF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E1" w:rsidRDefault="00AF0E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E1" w:rsidRDefault="00AF0E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E1" w:rsidRDefault="00AF0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E1" w:rsidRDefault="00AF0EE1">
      <w:r>
        <w:separator/>
      </w:r>
    </w:p>
  </w:footnote>
  <w:footnote w:type="continuationSeparator" w:id="0">
    <w:p w:rsidR="00AF0EE1" w:rsidRDefault="00AF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E1" w:rsidRDefault="00AF0E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E1" w:rsidRDefault="00AF0EE1" w:rsidP="00597F3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E1" w:rsidRDefault="00AF0E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BD5E"/>
    <w:multiLevelType w:val="singleLevel"/>
    <w:tmpl w:val="5641BD5E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641BD79"/>
    <w:multiLevelType w:val="singleLevel"/>
    <w:tmpl w:val="5641BD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6429D05"/>
    <w:multiLevelType w:val="singleLevel"/>
    <w:tmpl w:val="56429D0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F451B1"/>
    <w:rsid w:val="000050FB"/>
    <w:rsid w:val="002A4E5D"/>
    <w:rsid w:val="005360B7"/>
    <w:rsid w:val="00597F3F"/>
    <w:rsid w:val="00642710"/>
    <w:rsid w:val="006C67B2"/>
    <w:rsid w:val="008038D0"/>
    <w:rsid w:val="00A71D37"/>
    <w:rsid w:val="00AF0EE1"/>
    <w:rsid w:val="00CA59FB"/>
    <w:rsid w:val="00EB1EA1"/>
    <w:rsid w:val="00FF5DE6"/>
    <w:rsid w:val="03D454D5"/>
    <w:rsid w:val="06475164"/>
    <w:rsid w:val="08095855"/>
    <w:rsid w:val="110B3F03"/>
    <w:rsid w:val="190210D7"/>
    <w:rsid w:val="218409E4"/>
    <w:rsid w:val="27E53D82"/>
    <w:rsid w:val="37A23D33"/>
    <w:rsid w:val="40A37299"/>
    <w:rsid w:val="5590756D"/>
    <w:rsid w:val="5C81248D"/>
    <w:rsid w:val="5D0221F4"/>
    <w:rsid w:val="62A45E8C"/>
    <w:rsid w:val="65F451B1"/>
    <w:rsid w:val="6C6D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37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D3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D3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D3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A71D37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A71D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A71D37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A71D3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A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5</Pages>
  <Words>366</Words>
  <Characters>2090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ucmed</dc:creator>
  <cp:keywords/>
  <dc:description/>
  <cp:lastModifiedBy>电脑城专用</cp:lastModifiedBy>
  <cp:revision>3</cp:revision>
  <cp:lastPrinted>2015-11-26T06:17:00Z</cp:lastPrinted>
  <dcterms:created xsi:type="dcterms:W3CDTF">2015-11-05T07:59:00Z</dcterms:created>
  <dcterms:modified xsi:type="dcterms:W3CDTF">2015-11-26T08:41:00Z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